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0" w:type="dxa"/>
        <w:tblBorders>
          <w:top w:val="single" w:color="D8D8D8" w:sz="8" w:space="0"/>
          <w:left w:val="single" w:color="D8D8D8" w:sz="8" w:space="0"/>
          <w:bottom w:val="single" w:color="D8D8D8" w:sz="8" w:space="0"/>
          <w:right w:val="single" w:color="D8D8D8" w:sz="8" w:space="0"/>
          <w:insideH w:val="single" w:color="D8D8D8" w:sz="8" w:space="0"/>
          <w:insideV w:val="single" w:color="D8D8D8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654"/>
        <w:gridCol w:w="1456"/>
        <w:gridCol w:w="2845"/>
        <w:gridCol w:w="2149"/>
      </w:tblGrid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5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3F3F3F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F3F3F"/>
                <w:sz w:val="52"/>
                <w:szCs w:val="52"/>
              </w:rPr>
              <w:t>个 人 简 历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7F7F7F"/>
                <w:sz w:val="24"/>
                <w:szCs w:val="24"/>
              </w:rPr>
              <w:t>求职意向：</w:t>
            </w:r>
            <w:r>
              <w:rPr>
                <w:rFonts w:hint="eastAsia" w:ascii="宋体" w:hAnsi="宋体" w:eastAsia="宋体" w:cs="宋体"/>
                <w:b/>
                <w:bCs/>
                <w:color w:val="7F7F7F"/>
                <w:sz w:val="24"/>
                <w:szCs w:val="24"/>
                <w:lang w:val="en-US" w:eastAsia="zh-CN"/>
              </w:rPr>
              <w:t>团体客户经理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2654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性别</w:t>
            </w:r>
          </w:p>
        </w:tc>
        <w:tc>
          <w:tcPr>
            <w:tcW w:w="2845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654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845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电话</w:t>
            </w:r>
          </w:p>
        </w:tc>
        <w:tc>
          <w:tcPr>
            <w:tcW w:w="2654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  <w:t>生日</w:t>
            </w:r>
          </w:p>
        </w:tc>
        <w:tc>
          <w:tcPr>
            <w:tcW w:w="2845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654" w:type="dxa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shd w:val="clear" w:color="auto" w:fill="F6F6F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专业</w:t>
            </w:r>
          </w:p>
        </w:tc>
        <w:tc>
          <w:tcPr>
            <w:tcW w:w="2845" w:type="dxa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4"/>
            <w:tcBorders>
              <w:left w:val="nil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4" w:type="dxa"/>
            <w:gridSpan w:val="5"/>
            <w:shd w:val="clear" w:color="auto" w:fill="F6F6F6"/>
            <w:vAlign w:val="center"/>
          </w:tcPr>
          <w:p>
            <w:pPr>
              <w:pStyle w:val="6"/>
              <w:numPr>
                <w:ilvl w:val="0"/>
                <w:numId w:val="0"/>
              </w:numPr>
              <w:shd w:val="clear" w:color="auto" w:fill="F6F6F6"/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>:</w:t>
            </w:r>
          </w:p>
          <w:p>
            <w:pPr>
              <w:pStyle w:val="6"/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lang w:eastAsia="zh-CN"/>
              </w:rPr>
              <w:t>主要课程：</w:t>
            </w:r>
          </w:p>
          <w:p>
            <w:pPr>
              <w:pStyle w:val="6"/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4" w:type="dxa"/>
            <w:gridSpan w:val="5"/>
            <w:shd w:val="clear" w:color="auto" w:fill="F6F6F6"/>
            <w:vAlign w:val="center"/>
          </w:tcPr>
          <w:p>
            <w:pPr>
              <w:pStyle w:val="6"/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shd w:val="clear" w:color="auto" w:fill="F6F6F6"/>
                <w:lang w:eastAsia="zh-CN"/>
              </w:rPr>
              <w:t>工作经历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 xml:space="preserve">时间：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 xml:space="preserve">    职务: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 w:eastAsia="zh-CN"/>
              </w:rPr>
              <w:t>、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 xml:space="preserve">时间：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color w:val="3F3F3F"/>
                <w:sz w:val="24"/>
                <w:szCs w:val="24"/>
                <w:lang w:val="en-US" w:eastAsia="zh-CN"/>
              </w:rPr>
              <w:t xml:space="preserve">    职位: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lang w:val="en-US" w:eastAsia="zh-CN"/>
              </w:rPr>
              <w:t>1、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7F7F7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4" w:type="dxa"/>
            <w:gridSpan w:val="5"/>
            <w:shd w:val="clear" w:color="auto" w:fill="F6F6F6"/>
            <w:vAlign w:val="center"/>
          </w:tcPr>
          <w:p>
            <w:pPr>
              <w:pStyle w:val="6"/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  <w:lang w:eastAsia="zh-CN"/>
              </w:rPr>
              <w:t>个人技能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Mar>
              <w:top w:w="85" w:type="dxa"/>
              <w:bottom w:w="85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lang w:val="en-US" w:eastAsia="zh-CN"/>
              </w:rPr>
              <w:t>1、</w:t>
            </w:r>
          </w:p>
          <w:p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szCs w:val="24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4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4" w:type="dxa"/>
            <w:gridSpan w:val="5"/>
            <w:shd w:val="clear" w:color="auto" w:fill="F6F6F6"/>
            <w:vAlign w:val="center"/>
          </w:tcPr>
          <w:p>
            <w:pPr>
              <w:pStyle w:val="6"/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654" w:type="dxa"/>
            <w:gridSpan w:val="5"/>
            <w:tcMar>
              <w:top w:w="85" w:type="dxa"/>
              <w:bottom w:w="85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textAlignment w:val="baseline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  <w:p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textAlignment w:val="baseline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  <w:p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textAlignment w:val="baseline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Y5MTllMmI4Yjk1N2Y0Y2Q1MTU0ODRmMTNlZGE0M2E1IiwidXNlckNvdW50IjoxfQ=="/>
  </w:docVars>
  <w:rsids>
    <w:rsidRoot w:val="00000000"/>
    <w:rsid w:val="279B2776"/>
    <w:rsid w:val="614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file:\C:\Users\Administrator\AppData\Roaming\kingsoft\office6\templates\download\03055793-4bfd-4137-a2f4-23a233805999\&#31616;&#32422;&#34920;&#26684;&#21307;&#29983;&#25252;&#22763;&#27714;&#32844;&#31616;&#2138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简约表格医生护士求职简历.docx</Template>
  <Pages>1</Pages>
  <Words>91</Words>
  <Characters>115</Characters>
  <Paragraphs>64</Paragraphs>
  <TotalTime>7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2023-12-11T13:01:00Z</dcterms:created>
  <dc:creator>零云</dc:creator>
  <cp:lastModifiedBy>李霜</cp:lastModifiedBy>
  <dcterms:modified xsi:type="dcterms:W3CDTF">2023-12-15T03:29:48Z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UUID">
    <vt:lpwstr>v1.0_mb_emul3HS6PO+PrBdQqQ6Atw==</vt:lpwstr>
  </property>
  <property fmtid="{D5CDD505-2E9C-101B-9397-08002B2CF9AE}" pid="4" name="ICV">
    <vt:lpwstr>A74AEB7F0285461FBD464CDEA611F279_13</vt:lpwstr>
  </property>
</Properties>
</file>